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1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41"/>
        <w:gridCol w:w="1505"/>
        <w:gridCol w:w="1465"/>
        <w:gridCol w:w="1350"/>
        <w:gridCol w:w="180"/>
        <w:gridCol w:w="1530"/>
        <w:gridCol w:w="810"/>
        <w:gridCol w:w="605"/>
        <w:gridCol w:w="1620"/>
      </w:tblGrid>
      <w:tr w:rsidR="00852064">
        <w:trPr>
          <w:cantSplit/>
          <w:trHeight w:val="500"/>
          <w:tblHeader/>
        </w:trPr>
        <w:tc>
          <w:tcPr>
            <w:tcW w:w="105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E178F6">
            <w:pPr>
              <w:jc w:val="center"/>
              <w:rPr>
                <w:rFonts w:ascii="Times New Roman" w:hAnsi="Times New Roman"/>
                <w:b/>
                <w:sz w:val="36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36"/>
                <w:u w:val="single"/>
              </w:rPr>
              <w:t>PLAN HOLDER LIST</w:t>
            </w:r>
          </w:p>
          <w:p w:rsidR="00852064" w:rsidRDefault="008520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064">
        <w:trPr>
          <w:cantSplit/>
          <w:trHeight w:val="446"/>
          <w:tblHeader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PROJECT:</w:t>
            </w:r>
          </w:p>
        </w:tc>
        <w:tc>
          <w:tcPr>
            <w:tcW w:w="4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A2C" w:rsidRPr="00852064" w:rsidRDefault="00385659" w:rsidP="0085206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Duluth Steam Chimney Stack Rehabilitation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PROJECT #:</w:t>
            </w:r>
            <w:r w:rsidR="00385659">
              <w:rPr>
                <w:rFonts w:ascii="Times New Roman" w:hAnsi="Times New Roman"/>
                <w:b/>
                <w:sz w:val="22"/>
              </w:rPr>
              <w:t xml:space="preserve"> 09123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852064">
        <w:trPr>
          <w:cantSplit/>
          <w:trHeight w:val="45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OWNER:</w:t>
            </w:r>
          </w:p>
        </w:tc>
        <w:tc>
          <w:tcPr>
            <w:tcW w:w="4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Pr="00811532" w:rsidRDefault="003856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Duluth Steam Coop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DEPOSIT:</w:t>
            </w:r>
            <w:r w:rsidR="00385659">
              <w:rPr>
                <w:rFonts w:ascii="Times New Roman" w:hAnsi="Times New Roman"/>
                <w:b/>
                <w:sz w:val="22"/>
              </w:rPr>
              <w:t xml:space="preserve">  $50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Pr="001B7C24" w:rsidRDefault="00852064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852064">
        <w:trPr>
          <w:cantSplit/>
          <w:trHeight w:val="387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A/E:</w:t>
            </w:r>
          </w:p>
        </w:tc>
        <w:tc>
          <w:tcPr>
            <w:tcW w:w="4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1B4" w:rsidRPr="00F551B4" w:rsidRDefault="003856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LHB, Inc.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852064">
        <w:trPr>
          <w:cantSplit/>
          <w:trHeight w:val="5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ADMIN:</w:t>
            </w:r>
          </w:p>
        </w:tc>
        <w:tc>
          <w:tcPr>
            <w:tcW w:w="4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Pr="00F551B4" w:rsidRDefault="003856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Autumn Gibeau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 w:rsidP="003740D1">
            <w:pPr>
              <w:ind w:right="-1368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Pr="001B7C24" w:rsidRDefault="00852064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852064">
        <w:trPr>
          <w:cantSplit/>
          <w:trHeight w:val="5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BIDS DUE:</w:t>
            </w:r>
          </w:p>
        </w:tc>
        <w:tc>
          <w:tcPr>
            <w:tcW w:w="9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0CF" w:rsidRPr="00716161" w:rsidRDefault="00385659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May 22, 2012 at 2:00 PM</w:t>
            </w:r>
          </w:p>
        </w:tc>
      </w:tr>
      <w:tr w:rsidR="00852064">
        <w:trPr>
          <w:cantSplit/>
          <w:trHeight w:val="500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Pr="00796350" w:rsidRDefault="0085206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96350">
              <w:rPr>
                <w:rFonts w:ascii="Times New Roman" w:hAnsi="Times New Roman"/>
                <w:b/>
                <w:sz w:val="22"/>
                <w:szCs w:val="22"/>
              </w:rPr>
              <w:t>SPECIAL INSTRUCTIONS: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3D1" w:rsidRPr="004B43D1" w:rsidRDefault="004B43D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852064">
        <w:trPr>
          <w:trHeight w:val="432"/>
        </w:trPr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ADDENDA: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  <w:r w:rsidR="00230BA7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B202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2.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1A3EB6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3.</w:t>
            </w:r>
            <w:r w:rsidR="00F551B4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0A3ADE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</w:t>
            </w:r>
            <w:r w:rsidR="00F551B4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0A3ADE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5.</w:t>
            </w:r>
            <w:r w:rsidR="00F551B4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064" w:rsidRDefault="00852064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2F3A8B" w:rsidRPr="0001216B" w:rsidRDefault="002F3A8B" w:rsidP="0062644F">
      <w:pPr>
        <w:spacing w:after="60"/>
        <w:ind w:left="-1260"/>
        <w:rPr>
          <w:b/>
          <w:i/>
          <w:sz w:val="22"/>
          <w:szCs w:val="22"/>
        </w:rPr>
      </w:pPr>
      <w:r w:rsidRPr="0001216B">
        <w:rPr>
          <w:b/>
          <w:i/>
          <w:sz w:val="22"/>
          <w:szCs w:val="22"/>
        </w:rPr>
        <w:t xml:space="preserve">Additional </w:t>
      </w:r>
      <w:r w:rsidR="00931E43" w:rsidRPr="0001216B">
        <w:rPr>
          <w:b/>
          <w:i/>
          <w:sz w:val="22"/>
          <w:szCs w:val="22"/>
        </w:rPr>
        <w:t xml:space="preserve">sets of </w:t>
      </w:r>
      <w:r w:rsidRPr="0001216B">
        <w:rPr>
          <w:b/>
          <w:i/>
          <w:sz w:val="22"/>
          <w:szCs w:val="22"/>
        </w:rPr>
        <w:t xml:space="preserve">Bid Documents may be issued </w:t>
      </w:r>
      <w:r w:rsidR="00931E43" w:rsidRPr="0001216B">
        <w:rPr>
          <w:b/>
          <w:i/>
          <w:sz w:val="22"/>
          <w:szCs w:val="22"/>
        </w:rPr>
        <w:t xml:space="preserve">after the </w:t>
      </w:r>
      <w:r w:rsidRPr="0001216B">
        <w:rPr>
          <w:b/>
          <w:i/>
          <w:sz w:val="22"/>
          <w:szCs w:val="22"/>
        </w:rPr>
        <w:t>date and time</w:t>
      </w:r>
      <w:r w:rsidR="00931E43" w:rsidRPr="0001216B">
        <w:rPr>
          <w:b/>
          <w:i/>
          <w:sz w:val="22"/>
          <w:szCs w:val="22"/>
        </w:rPr>
        <w:t xml:space="preserve"> printed </w:t>
      </w:r>
      <w:r w:rsidRPr="0001216B">
        <w:rPr>
          <w:b/>
          <w:i/>
          <w:sz w:val="22"/>
          <w:szCs w:val="22"/>
        </w:rPr>
        <w:t>below</w:t>
      </w:r>
      <w:r w:rsidR="00931E43" w:rsidRPr="0001216B">
        <w:rPr>
          <w:b/>
          <w:i/>
          <w:sz w:val="22"/>
          <w:szCs w:val="22"/>
        </w:rPr>
        <w:t>.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510"/>
        <w:gridCol w:w="1080"/>
        <w:gridCol w:w="990"/>
        <w:gridCol w:w="990"/>
        <w:gridCol w:w="1080"/>
        <w:gridCol w:w="1080"/>
        <w:gridCol w:w="630"/>
      </w:tblGrid>
      <w:tr w:rsidR="00453C2D" w:rsidTr="00453C2D">
        <w:trPr>
          <w:trHeight w:val="50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A3ADE" w:rsidRDefault="000A3ADE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Delivery</w:t>
            </w:r>
          </w:p>
          <w:p w:rsidR="00573E35" w:rsidRPr="004F5CF1" w:rsidRDefault="00573E35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Method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A3ADE" w:rsidRPr="004F5CF1" w:rsidRDefault="000A3ADE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Recipient</w:t>
            </w:r>
          </w:p>
          <w:p w:rsidR="00FB4C05" w:rsidRPr="004F5CF1" w:rsidRDefault="000A3ADE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(Name, address, phone,</w:t>
            </w:r>
          </w:p>
          <w:p w:rsidR="000A3ADE" w:rsidRPr="004F5CF1" w:rsidRDefault="000A3ADE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fax, e-mail)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A3ADE" w:rsidRPr="004F5CF1" w:rsidRDefault="000A3ADE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  <w:p w:rsidR="00931E43" w:rsidRPr="004F5CF1" w:rsidRDefault="00931E43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Issued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A3ADE" w:rsidRPr="004F5CF1" w:rsidRDefault="000A3ADE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Deposit</w:t>
            </w:r>
          </w:p>
          <w:p w:rsidR="00931E43" w:rsidRPr="004F5CF1" w:rsidRDefault="00931E43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A3ADE" w:rsidRPr="004F5CF1" w:rsidRDefault="000A3ADE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Mail Fee</w:t>
            </w:r>
          </w:p>
          <w:p w:rsidR="00931E43" w:rsidRPr="004F5CF1" w:rsidRDefault="00931E43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A3ADE" w:rsidRPr="004F5CF1" w:rsidRDefault="000A3ADE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Return 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A3ADE" w:rsidRPr="004F5CF1" w:rsidRDefault="000A3ADE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Refund 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A3ADE" w:rsidRPr="004F5CF1" w:rsidRDefault="000A3ADE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Set</w:t>
            </w:r>
          </w:p>
          <w:p w:rsidR="000A3ADE" w:rsidRPr="004F5CF1" w:rsidRDefault="000A3ADE" w:rsidP="00FB4C0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5CF1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</w:tr>
      <w:tr w:rsidR="00453C2D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Default="000A3ADE" w:rsidP="00453C2D">
            <w:pPr>
              <w:jc w:val="center"/>
              <w:rPr>
                <w:sz w:val="18"/>
                <w:szCs w:val="18"/>
              </w:rPr>
            </w:pPr>
          </w:p>
          <w:p w:rsidR="002E3463" w:rsidRPr="00453C2D" w:rsidRDefault="002E3463" w:rsidP="0045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CD-Hand Delivered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CB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Duluth-Purchasing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 W 1</w:t>
            </w:r>
            <w:r w:rsidRPr="006164C6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Street, Room 100</w:t>
            </w:r>
          </w:p>
          <w:p w:rsidR="006164C6" w:rsidRDefault="006164C6" w:rsidP="006164C6">
            <w:pPr>
              <w:tabs>
                <w:tab w:val="left" w:pos="14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Duluth, MN 55802</w:t>
            </w:r>
            <w:r>
              <w:rPr>
                <w:sz w:val="22"/>
                <w:szCs w:val="22"/>
              </w:rPr>
              <w:tab/>
            </w:r>
          </w:p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(218) 730-5340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0A3ADE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0A3ADE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0A3ADE" w:rsidP="00453C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0A3ADE" w:rsidP="00453C2D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0A3ADE" w:rsidP="00A563F1">
            <w:pPr>
              <w:rPr>
                <w:sz w:val="22"/>
                <w:szCs w:val="22"/>
              </w:rPr>
            </w:pPr>
          </w:p>
        </w:tc>
      </w:tr>
      <w:tr w:rsidR="00453C2D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453C2D" w:rsidRDefault="000A3ADE" w:rsidP="00453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6164C6" w:rsidRDefault="006164C6" w:rsidP="00A563F1">
            <w:pPr>
              <w:rPr>
                <w:sz w:val="22"/>
                <w:szCs w:val="22"/>
              </w:rPr>
            </w:pPr>
            <w:r w:rsidRPr="006164C6">
              <w:rPr>
                <w:sz w:val="22"/>
                <w:szCs w:val="22"/>
              </w:rPr>
              <w:t>LHB</w:t>
            </w:r>
          </w:p>
          <w:p w:rsidR="006164C6" w:rsidRPr="006164C6" w:rsidRDefault="006164C6" w:rsidP="00A563F1">
            <w:pPr>
              <w:rPr>
                <w:sz w:val="22"/>
                <w:szCs w:val="22"/>
              </w:rPr>
            </w:pPr>
            <w:r w:rsidRPr="006164C6">
              <w:rPr>
                <w:sz w:val="22"/>
                <w:szCs w:val="22"/>
              </w:rPr>
              <w:t>21 W Superior Street, Suite 500</w:t>
            </w:r>
          </w:p>
          <w:p w:rsidR="006164C6" w:rsidRPr="006164C6" w:rsidRDefault="006164C6" w:rsidP="00A563F1">
            <w:pPr>
              <w:rPr>
                <w:sz w:val="22"/>
                <w:szCs w:val="22"/>
              </w:rPr>
            </w:pPr>
            <w:r w:rsidRPr="006164C6">
              <w:rPr>
                <w:sz w:val="22"/>
                <w:szCs w:val="22"/>
              </w:rPr>
              <w:t>Duluth, MN 55802</w:t>
            </w:r>
          </w:p>
          <w:p w:rsidR="00081ACB" w:rsidRPr="006164C6" w:rsidRDefault="006164C6" w:rsidP="00A563F1">
            <w:pPr>
              <w:rPr>
                <w:sz w:val="22"/>
                <w:szCs w:val="22"/>
              </w:rPr>
            </w:pPr>
            <w:r w:rsidRPr="006164C6">
              <w:rPr>
                <w:sz w:val="22"/>
                <w:szCs w:val="22"/>
              </w:rPr>
              <w:t>Phone: (218) 727-8446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0A3ADE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0A3ADE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0A3ADE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0A3ADE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DE" w:rsidRPr="00931E43" w:rsidRDefault="000A3ADE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2E3463" w:rsidRPr="00453C2D" w:rsidRDefault="002E3463" w:rsidP="0045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Delivered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6164C6" w:rsidRDefault="006164C6" w:rsidP="00A563F1">
            <w:pPr>
              <w:rPr>
                <w:sz w:val="22"/>
                <w:szCs w:val="22"/>
              </w:rPr>
            </w:pPr>
            <w:r w:rsidRPr="006164C6">
              <w:rPr>
                <w:sz w:val="22"/>
                <w:szCs w:val="22"/>
              </w:rPr>
              <w:t>Duluth Steam Cooperative Association</w:t>
            </w:r>
          </w:p>
          <w:p w:rsidR="006164C6" w:rsidRPr="006164C6" w:rsidRDefault="006164C6" w:rsidP="00A563F1">
            <w:pPr>
              <w:rPr>
                <w:rFonts w:cs="Arial"/>
                <w:sz w:val="22"/>
                <w:szCs w:val="22"/>
              </w:rPr>
            </w:pPr>
            <w:r w:rsidRPr="006164C6">
              <w:rPr>
                <w:rFonts w:cs="Arial"/>
                <w:sz w:val="22"/>
                <w:szCs w:val="22"/>
              </w:rPr>
              <w:t>202 Lake Ave South  </w:t>
            </w:r>
          </w:p>
          <w:p w:rsidR="006164C6" w:rsidRPr="006164C6" w:rsidRDefault="006164C6" w:rsidP="00A563F1">
            <w:pPr>
              <w:rPr>
                <w:sz w:val="22"/>
                <w:szCs w:val="22"/>
              </w:rPr>
            </w:pPr>
            <w:r w:rsidRPr="006164C6">
              <w:rPr>
                <w:rFonts w:cs="Arial"/>
                <w:sz w:val="22"/>
                <w:szCs w:val="22"/>
              </w:rPr>
              <w:t>Duluth, MN 55802</w:t>
            </w:r>
            <w:r w:rsidRPr="006164C6">
              <w:rPr>
                <w:rFonts w:cs="Arial"/>
                <w:sz w:val="22"/>
                <w:szCs w:val="22"/>
              </w:rPr>
              <w:br/>
              <w:t>Phone: (218) 723-3601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225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Boston Chimney &amp; Tower Co., LLC</w:t>
            </w:r>
          </w:p>
          <w:p w:rsidR="006164C6" w:rsidRDefault="006164C6" w:rsidP="00225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Rear Caller Street, PO Box 272</w:t>
            </w:r>
          </w:p>
          <w:p w:rsidR="006164C6" w:rsidRDefault="006164C6" w:rsidP="00225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Peabody, MA 01960-6772</w:t>
            </w:r>
          </w:p>
          <w:p w:rsidR="006164C6" w:rsidRDefault="006164C6" w:rsidP="00225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(412) 771-7832</w:t>
            </w:r>
          </w:p>
          <w:p w:rsidR="006164C6" w:rsidRDefault="006164C6" w:rsidP="00225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 (978) 532-2420</w:t>
            </w:r>
          </w:p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8" w:history="1">
              <w:r w:rsidRPr="008B64F7">
                <w:rPr>
                  <w:rStyle w:val="Hyperlink"/>
                  <w:sz w:val="22"/>
                  <w:szCs w:val="22"/>
                </w:rPr>
                <w:t>rgp@bostonchimney.com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Gerard Chimney Company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4607 Beck Avenue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Louis, MO 63116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(800) 776-9696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 (314) 664-9105</w:t>
            </w:r>
          </w:p>
          <w:p w:rsidR="006164C6" w:rsidRPr="00931E43" w:rsidRDefault="006164C6" w:rsidP="00225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9" w:history="1">
              <w:r w:rsidRPr="008B64F7">
                <w:rPr>
                  <w:rStyle w:val="Hyperlink"/>
                  <w:sz w:val="22"/>
                  <w:szCs w:val="22"/>
                </w:rPr>
                <w:t>dave@gerardchimney.com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2D0DBB" w:rsidRDefault="006164C6" w:rsidP="00A563F1">
            <w:pPr>
              <w:rPr>
                <w:sz w:val="22"/>
                <w:szCs w:val="22"/>
              </w:rPr>
            </w:pPr>
            <w:proofErr w:type="spellStart"/>
            <w:r w:rsidRPr="002D0DBB">
              <w:rPr>
                <w:sz w:val="22"/>
                <w:szCs w:val="22"/>
              </w:rPr>
              <w:t>Hamon</w:t>
            </w:r>
            <w:proofErr w:type="spellEnd"/>
            <w:r w:rsidRPr="002D0DBB">
              <w:rPr>
                <w:sz w:val="22"/>
                <w:szCs w:val="22"/>
              </w:rPr>
              <w:t xml:space="preserve"> </w:t>
            </w:r>
            <w:proofErr w:type="spellStart"/>
            <w:r w:rsidRPr="002D0DBB">
              <w:rPr>
                <w:sz w:val="22"/>
                <w:szCs w:val="22"/>
              </w:rPr>
              <w:t>Custodis</w:t>
            </w:r>
            <w:proofErr w:type="spellEnd"/>
            <w:r w:rsidRPr="002D0DBB">
              <w:rPr>
                <w:sz w:val="22"/>
                <w:szCs w:val="22"/>
              </w:rPr>
              <w:t>, Inc</w:t>
            </w:r>
          </w:p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>58 East Main Street</w:t>
            </w:r>
          </w:p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 xml:space="preserve">Somerville, NJ 08876 </w:t>
            </w:r>
          </w:p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>Phone: (908) 685-4000</w:t>
            </w:r>
          </w:p>
          <w:p w:rsidR="006164C6" w:rsidRPr="00931E43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 xml:space="preserve">E-mail: </w:t>
            </w:r>
            <w:hyperlink r:id="rId10" w:history="1">
              <w:r w:rsidRPr="002D0DBB">
                <w:rPr>
                  <w:rStyle w:val="Hyperlink"/>
                  <w:sz w:val="22"/>
                  <w:szCs w:val="22"/>
                </w:rPr>
                <w:t>kristina.pirrotti@hamonusa.com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04/25/12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 xml:space="preserve">The </w:t>
            </w:r>
            <w:proofErr w:type="spellStart"/>
            <w:r w:rsidRPr="002D0DBB">
              <w:rPr>
                <w:sz w:val="22"/>
                <w:szCs w:val="22"/>
              </w:rPr>
              <w:t>Jamar</w:t>
            </w:r>
            <w:proofErr w:type="spellEnd"/>
            <w:r w:rsidRPr="002D0DBB">
              <w:rPr>
                <w:sz w:val="22"/>
                <w:szCs w:val="22"/>
              </w:rPr>
              <w:t xml:space="preserve"> Company</w:t>
            </w:r>
          </w:p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 xml:space="preserve">4701 Mike </w:t>
            </w:r>
            <w:proofErr w:type="spellStart"/>
            <w:r w:rsidRPr="002D0DBB">
              <w:rPr>
                <w:sz w:val="22"/>
                <w:szCs w:val="22"/>
              </w:rPr>
              <w:t>Colalillo</w:t>
            </w:r>
            <w:proofErr w:type="spellEnd"/>
            <w:r w:rsidRPr="002D0DBB">
              <w:rPr>
                <w:sz w:val="22"/>
                <w:szCs w:val="22"/>
              </w:rPr>
              <w:t xml:space="preserve"> Drive</w:t>
            </w:r>
          </w:p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>Duluth, MN 55807</w:t>
            </w:r>
          </w:p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>Phone: (218) 628-1027</w:t>
            </w:r>
          </w:p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>E-mail:</w:t>
            </w:r>
          </w:p>
          <w:p w:rsidR="006164C6" w:rsidRPr="00931E43" w:rsidRDefault="002578CD" w:rsidP="00A563F1">
            <w:pPr>
              <w:rPr>
                <w:sz w:val="22"/>
                <w:szCs w:val="22"/>
              </w:rPr>
            </w:pPr>
            <w:hyperlink r:id="rId11" w:history="1">
              <w:r w:rsidR="006164C6" w:rsidRPr="002D0DBB">
                <w:rPr>
                  <w:rStyle w:val="Hyperlink"/>
                  <w:sz w:val="22"/>
                  <w:szCs w:val="22"/>
                </w:rPr>
                <w:t>scott.torvinen@jamarcompany.us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04/25/12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Lakehead</w:t>
            </w:r>
            <w:proofErr w:type="spellEnd"/>
            <w:r>
              <w:rPr>
                <w:sz w:val="22"/>
                <w:szCs w:val="22"/>
              </w:rPr>
              <w:t xml:space="preserve"> Constructors, Inc.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 Hill Avenue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Superior, WI 54880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(715) 392-5181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 (715) 392-7566</w:t>
            </w:r>
          </w:p>
          <w:p w:rsidR="006164C6" w:rsidRPr="002D0DBB" w:rsidRDefault="006164C6" w:rsidP="00A563F1">
            <w:pPr>
              <w:rPr>
                <w:color w:val="0000FF" w:themeColor="hyperlink"/>
                <w:u w:val="single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12" w:history="1">
              <w:r w:rsidRPr="008B64F7">
                <w:rPr>
                  <w:rStyle w:val="Hyperlink"/>
                  <w:sz w:val="22"/>
                  <w:szCs w:val="22"/>
                </w:rPr>
                <w:t>rmackereth@lakeheadconstructors.com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2D0DBB" w:rsidRDefault="006164C6" w:rsidP="00A563F1">
            <w:pPr>
              <w:rPr>
                <w:sz w:val="22"/>
                <w:szCs w:val="22"/>
              </w:rPr>
            </w:pPr>
            <w:proofErr w:type="spellStart"/>
            <w:r w:rsidRPr="002D0DBB">
              <w:rPr>
                <w:sz w:val="22"/>
                <w:szCs w:val="22"/>
              </w:rPr>
              <w:t>Lakehead</w:t>
            </w:r>
            <w:proofErr w:type="spellEnd"/>
            <w:r w:rsidRPr="002D0DBB">
              <w:rPr>
                <w:sz w:val="22"/>
                <w:szCs w:val="22"/>
              </w:rPr>
              <w:t xml:space="preserve"> Painting Company, Inc.</w:t>
            </w:r>
          </w:p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>910 Hammond Avenue</w:t>
            </w:r>
          </w:p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>Superior, WI 54880</w:t>
            </w:r>
          </w:p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>Phone: (715) 394-5799</w:t>
            </w:r>
          </w:p>
          <w:p w:rsidR="006164C6" w:rsidRPr="002D0DBB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>Fax: (715) 394-2185</w:t>
            </w:r>
          </w:p>
          <w:p w:rsidR="006164C6" w:rsidRPr="00931E43" w:rsidRDefault="006164C6" w:rsidP="00A563F1">
            <w:pPr>
              <w:rPr>
                <w:sz w:val="22"/>
                <w:szCs w:val="22"/>
              </w:rPr>
            </w:pPr>
            <w:r w:rsidRPr="002D0DBB">
              <w:rPr>
                <w:sz w:val="22"/>
                <w:szCs w:val="22"/>
              </w:rPr>
              <w:t xml:space="preserve">E-mail: </w:t>
            </w:r>
            <w:hyperlink r:id="rId13" w:history="1">
              <w:r w:rsidRPr="002D0DBB">
                <w:rPr>
                  <w:rStyle w:val="Hyperlink"/>
                  <w:sz w:val="22"/>
                  <w:szCs w:val="22"/>
                </w:rPr>
                <w:t>painting@lakeheadpaint.com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04/25/12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 Park Chimney Corporation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 Des Plaines Avenue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Forest Park, IL 60130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(708) 383-6589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 (708) 771-1990</w:t>
            </w:r>
          </w:p>
          <w:p w:rsidR="006164C6" w:rsidRPr="002D0DBB" w:rsidRDefault="006164C6" w:rsidP="00A563F1">
            <w:pPr>
              <w:rPr>
                <w:color w:val="0000FF" w:themeColor="hyperlink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14" w:history="1">
              <w:r w:rsidRPr="008B64F7">
                <w:rPr>
                  <w:rStyle w:val="Hyperlink"/>
                  <w:sz w:val="22"/>
                  <w:szCs w:val="22"/>
                </w:rPr>
                <w:t>cwessels@oakparkchimney.com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Pullman Power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 Universal Avenue, Suite 230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Kansas City, MO 64120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(816) 231-7400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 (816) 231-7400</w:t>
            </w:r>
          </w:p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15" w:history="1">
              <w:r w:rsidRPr="008B64F7">
                <w:rPr>
                  <w:rStyle w:val="Hyperlink"/>
                  <w:sz w:val="22"/>
                  <w:szCs w:val="22"/>
                </w:rPr>
                <w:t>boverstreet@pullman-services.com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&amp; P Industrial Chimney Co., Inc.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Industry Parkway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Nicholasville, KY 40356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(800) 653-0190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 (859) 887-1459</w:t>
            </w:r>
          </w:p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16" w:history="1">
              <w:r w:rsidRPr="008B64F7">
                <w:rPr>
                  <w:rStyle w:val="Hyperlink"/>
                  <w:sz w:val="22"/>
                  <w:szCs w:val="22"/>
                </w:rPr>
                <w:t>rpind@mis.net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J.R. Jensen Construction Company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814 21</w:t>
            </w:r>
            <w:r w:rsidRPr="00C237E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Avenue East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Superior, WI 54880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(715) 398-6626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 (715) 398-6651</w:t>
            </w:r>
          </w:p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17" w:history="1">
              <w:r w:rsidRPr="008B64F7">
                <w:rPr>
                  <w:rStyle w:val="Hyperlink"/>
                  <w:sz w:val="22"/>
                  <w:szCs w:val="22"/>
                </w:rPr>
                <w:t>trothe@jrjensen.com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International Chimney Corporation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20622 S. Amherst Court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Joliet, IL 60433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(815) 727-0966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 (815) 727-1008</w:t>
            </w:r>
          </w:p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18" w:history="1">
              <w:r w:rsidRPr="008B64F7">
                <w:rPr>
                  <w:rStyle w:val="Hyperlink"/>
                  <w:sz w:val="22"/>
                  <w:szCs w:val="22"/>
                </w:rPr>
                <w:t>info@internationalchimney.com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Duluth Builders Exchange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Garfield Avenue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Duluth, MN 55802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Phone: (218) 722-2836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 (218) 722-2626</w:t>
            </w:r>
          </w:p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>
              <w:t xml:space="preserve"> </w:t>
            </w:r>
            <w:hyperlink r:id="rId19" w:history="1">
              <w:r w:rsidRPr="005861F6">
                <w:rPr>
                  <w:rStyle w:val="Hyperlink"/>
                  <w:rFonts w:ascii="Times New Roman" w:hAnsi="Times New Roman"/>
                  <w:szCs w:val="24"/>
                </w:rPr>
                <w:t>info@duluthbx.com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rFonts w:ascii="Times New Roman" w:hAnsi="Times New Roman"/>
                <w:szCs w:val="24"/>
              </w:rPr>
            </w:pPr>
            <w:r w:rsidRPr="005861F6">
              <w:rPr>
                <w:rFonts w:ascii="Times New Roman" w:hAnsi="Times New Roman"/>
                <w:szCs w:val="24"/>
              </w:rPr>
              <w:t>Minneapolis Builders Exchange</w:t>
            </w:r>
          </w:p>
          <w:p w:rsidR="006164C6" w:rsidRDefault="006164C6" w:rsidP="00A563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1123 Glenwood Avenue</w:t>
            </w:r>
          </w:p>
          <w:p w:rsidR="006164C6" w:rsidRDefault="006164C6" w:rsidP="00A563F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Minneapolis, MN 55405</w:t>
            </w:r>
          </w:p>
          <w:p w:rsidR="006164C6" w:rsidRDefault="006164C6" w:rsidP="00A563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Phone: (612) 381-</w:t>
            </w:r>
            <w:r w:rsidRPr="005861F6">
              <w:rPr>
                <w:rFonts w:ascii="Times New Roman" w:hAnsi="Times New Roman"/>
                <w:szCs w:val="24"/>
              </w:rPr>
              <w:t xml:space="preserve">2620 </w:t>
            </w:r>
          </w:p>
          <w:p w:rsidR="006164C6" w:rsidRDefault="006164C6" w:rsidP="00A563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Fax: (612) 381-2621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E-mail: </w:t>
            </w:r>
            <w:hyperlink r:id="rId20" w:history="1">
              <w:r w:rsidRPr="005861F6">
                <w:rPr>
                  <w:rStyle w:val="Hyperlink"/>
                  <w:rFonts w:ascii="Times New Roman" w:hAnsi="Times New Roman"/>
                  <w:szCs w:val="24"/>
                </w:rPr>
                <w:t>projects@mbex.org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861F6">
              <w:rPr>
                <w:rFonts w:ascii="Times New Roman" w:hAnsi="Times New Roman" w:cs="Times New Roman"/>
                <w:sz w:val="24"/>
                <w:szCs w:val="24"/>
              </w:rPr>
              <w:t>St. Paul Builders Exchange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 Farrington Street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Paul, MN 55103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(651) 224-7545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(651) 224-7549</w:t>
            </w:r>
          </w:p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E-mail:</w:t>
            </w:r>
            <w:hyperlink r:id="rId21" w:history="1">
              <w:r w:rsidRPr="005861F6">
                <w:rPr>
                  <w:rStyle w:val="Hyperlink"/>
                  <w:rFonts w:ascii="Times New Roman" w:hAnsi="Times New Roman"/>
                  <w:szCs w:val="24"/>
                </w:rPr>
                <w:t>planline@bxsp.org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04/24/12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</w:p>
          <w:p w:rsidR="006164C6" w:rsidRDefault="006164C6" w:rsidP="00AD67C3">
            <w:pPr>
              <w:rPr>
                <w:sz w:val="22"/>
                <w:szCs w:val="22"/>
              </w:rPr>
            </w:pPr>
          </w:p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FedEx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PCI Roads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14123 42</w:t>
            </w:r>
            <w:r w:rsidRPr="00453C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NE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Michael, MN 55376</w:t>
            </w:r>
          </w:p>
          <w:p w:rsidR="006164C6" w:rsidRPr="002D0DBB" w:rsidRDefault="006164C6" w:rsidP="002D0D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(763) 497-1050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04/25/12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AD67C3" w:rsidRDefault="006164C6" w:rsidP="00AD67C3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-mail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Reed Construction</w:t>
            </w:r>
          </w:p>
          <w:p w:rsidR="006164C6" w:rsidRPr="005861F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" w:history="1">
              <w:r w:rsidRPr="006517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docprocessing@reedbusiness.com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04/25/12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453C2D">
            <w:pPr>
              <w:jc w:val="center"/>
              <w:rPr>
                <w:sz w:val="18"/>
                <w:szCs w:val="18"/>
              </w:rPr>
            </w:pPr>
          </w:p>
          <w:p w:rsidR="006164C6" w:rsidRPr="00453C2D" w:rsidRDefault="006164C6" w:rsidP="00453C2D">
            <w:pPr>
              <w:jc w:val="center"/>
              <w:rPr>
                <w:sz w:val="18"/>
                <w:szCs w:val="18"/>
              </w:rPr>
            </w:pPr>
            <w:r w:rsidRPr="00453C2D">
              <w:rPr>
                <w:sz w:val="18"/>
                <w:szCs w:val="18"/>
              </w:rPr>
              <w:t>Electronically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ISQFT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 Lake Forest Drive Ste. 502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Cincinnati, OH 45242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(800) 364-2059</w:t>
            </w:r>
          </w:p>
          <w:p w:rsidR="006164C6" w:rsidRPr="005861F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3" w:history="1">
              <w:r w:rsidRPr="006517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tlane@isqft.com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04/27/12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</w:p>
        </w:tc>
      </w:tr>
      <w:tr w:rsidR="006164C6" w:rsidTr="00453C2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453C2D" w:rsidRDefault="006164C6" w:rsidP="00081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Restoration Systems Inc.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 Old Audubon Road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Chaska, MN 55318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(952) 368-0463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(952) 368-0469</w:t>
            </w:r>
          </w:p>
          <w:p w:rsidR="006164C6" w:rsidRDefault="006164C6" w:rsidP="00AD67C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4" w:history="1">
              <w:r w:rsidRPr="00CE1B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jglover@restorationsystems.net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04/30/12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Pr="00931E43" w:rsidRDefault="006164C6" w:rsidP="00A563F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C6" w:rsidRDefault="006164C6" w:rsidP="00A563F1">
            <w:pPr>
              <w:rPr>
                <w:sz w:val="22"/>
                <w:szCs w:val="22"/>
              </w:rPr>
            </w:pPr>
          </w:p>
        </w:tc>
      </w:tr>
    </w:tbl>
    <w:p w:rsidR="003E7AA8" w:rsidRPr="00287B62" w:rsidRDefault="003E7AA8" w:rsidP="001F0D5A">
      <w:pPr>
        <w:ind w:hanging="1260"/>
        <w:rPr>
          <w:sz w:val="22"/>
          <w:szCs w:val="22"/>
        </w:rPr>
      </w:pPr>
    </w:p>
    <w:p w:rsidR="00287B62" w:rsidRPr="00287B62" w:rsidRDefault="00287B62" w:rsidP="001F0D5A">
      <w:pPr>
        <w:ind w:hanging="1260"/>
        <w:rPr>
          <w:sz w:val="22"/>
          <w:szCs w:val="22"/>
        </w:rPr>
      </w:pPr>
      <w:proofErr w:type="gramStart"/>
      <w:r w:rsidRPr="00287B62">
        <w:rPr>
          <w:sz w:val="22"/>
          <w:szCs w:val="22"/>
        </w:rPr>
        <w:t>c</w:t>
      </w:r>
      <w:proofErr w:type="gramEnd"/>
      <w:r w:rsidRPr="00287B62">
        <w:rPr>
          <w:sz w:val="22"/>
          <w:szCs w:val="22"/>
        </w:rPr>
        <w:t xml:space="preserve">:  LHB file </w:t>
      </w:r>
      <w:r w:rsidR="00385659">
        <w:rPr>
          <w:sz w:val="22"/>
          <w:szCs w:val="22"/>
        </w:rPr>
        <w:t>090123</w:t>
      </w:r>
      <w:r w:rsidRPr="00287B62">
        <w:rPr>
          <w:sz w:val="22"/>
          <w:szCs w:val="22"/>
        </w:rPr>
        <w:t>-F300</w:t>
      </w:r>
    </w:p>
    <w:p w:rsidR="00287B62" w:rsidRDefault="00287B62" w:rsidP="001F0D5A">
      <w:pPr>
        <w:ind w:hanging="1260"/>
        <w:rPr>
          <w:sz w:val="16"/>
          <w:szCs w:val="16"/>
        </w:rPr>
      </w:pPr>
    </w:p>
    <w:p w:rsidR="001F0D5A" w:rsidRPr="001F0D5A" w:rsidRDefault="001F0D5A" w:rsidP="001F0D5A">
      <w:pPr>
        <w:ind w:hanging="1260"/>
        <w:rPr>
          <w:sz w:val="16"/>
          <w:szCs w:val="16"/>
        </w:rPr>
      </w:pPr>
      <w:r w:rsidRPr="001F0D5A">
        <w:rPr>
          <w:sz w:val="16"/>
          <w:szCs w:val="16"/>
        </w:rPr>
        <w:fldChar w:fldCharType="begin"/>
      </w:r>
      <w:r w:rsidRPr="001F0D5A">
        <w:rPr>
          <w:sz w:val="16"/>
          <w:szCs w:val="16"/>
        </w:rPr>
        <w:instrText xml:space="preserve"> FILENAME \p </w:instrText>
      </w:r>
      <w:r w:rsidRPr="001F0D5A">
        <w:rPr>
          <w:sz w:val="16"/>
          <w:szCs w:val="16"/>
        </w:rPr>
        <w:fldChar w:fldCharType="separate"/>
      </w:r>
      <w:r w:rsidR="00385659">
        <w:rPr>
          <w:noProof/>
          <w:sz w:val="16"/>
          <w:szCs w:val="16"/>
        </w:rPr>
        <w:t>Q:\09Proj\090123\ADMN\F300 Bidding\F301 Plan Holder\090123PH041812 Duluth Steam Chimney Stack Rehab_Plan Holders List.docx</w:t>
      </w:r>
      <w:r w:rsidRPr="001F0D5A">
        <w:rPr>
          <w:sz w:val="16"/>
          <w:szCs w:val="16"/>
        </w:rPr>
        <w:fldChar w:fldCharType="end"/>
      </w:r>
    </w:p>
    <w:sectPr w:rsidR="001F0D5A" w:rsidRPr="001F0D5A" w:rsidSect="0061745D">
      <w:footerReference w:type="default" r:id="rId25"/>
      <w:pgSz w:w="12240" w:h="15840" w:code="1"/>
      <w:pgMar w:top="450" w:right="1800" w:bottom="1300" w:left="2200" w:header="720" w:footer="8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C6" w:rsidRDefault="006164C6">
      <w:r>
        <w:separator/>
      </w:r>
    </w:p>
  </w:endnote>
  <w:endnote w:type="continuationSeparator" w:id="0">
    <w:p w:rsidR="006164C6" w:rsidRDefault="0061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C6" w:rsidRPr="00931E43" w:rsidRDefault="006164C6" w:rsidP="004F4203">
    <w:pPr>
      <w:pStyle w:val="Footer"/>
      <w:tabs>
        <w:tab w:val="clear" w:pos="4320"/>
        <w:tab w:val="clear" w:pos="8640"/>
        <w:tab w:val="center" w:pos="3600"/>
        <w:tab w:val="right" w:pos="9180"/>
      </w:tabs>
      <w:spacing w:before="60"/>
      <w:ind w:right="-1120" w:hanging="126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19054090" wp14:editId="798A8BAE">
          <wp:simplePos x="0" y="0"/>
          <wp:positionH relativeFrom="column">
            <wp:posOffset>-800100</wp:posOffset>
          </wp:positionH>
          <wp:positionV relativeFrom="paragraph">
            <wp:posOffset>-77470</wp:posOffset>
          </wp:positionV>
          <wp:extent cx="342900" cy="457200"/>
          <wp:effectExtent l="0" t="0" r="0" b="0"/>
          <wp:wrapNone/>
          <wp:docPr id="1" name="Picture 1" descr="black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2"/>
        <w:szCs w:val="22"/>
      </w:rPr>
      <w:t xml:space="preserve">  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 w:rsidRPr="00931E43">
      <w:rPr>
        <w:rFonts w:ascii="Times New Roman" w:hAnsi="Times New Roman"/>
        <w:sz w:val="22"/>
        <w:szCs w:val="22"/>
      </w:rPr>
      <w:t xml:space="preserve">Page </w:t>
    </w:r>
    <w:r w:rsidRPr="00931E43">
      <w:rPr>
        <w:rStyle w:val="PageNumber"/>
        <w:rFonts w:ascii="Times New Roman" w:hAnsi="Times New Roman"/>
        <w:sz w:val="22"/>
        <w:szCs w:val="22"/>
      </w:rPr>
      <w:fldChar w:fldCharType="begin"/>
    </w:r>
    <w:r w:rsidRPr="00931E43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931E43">
      <w:rPr>
        <w:rStyle w:val="PageNumber"/>
        <w:rFonts w:ascii="Times New Roman" w:hAnsi="Times New Roman"/>
        <w:sz w:val="22"/>
        <w:szCs w:val="22"/>
      </w:rPr>
      <w:fldChar w:fldCharType="separate"/>
    </w:r>
    <w:r w:rsidR="002578CD">
      <w:rPr>
        <w:rStyle w:val="PageNumber"/>
        <w:rFonts w:ascii="Times New Roman" w:hAnsi="Times New Roman"/>
        <w:noProof/>
        <w:sz w:val="22"/>
        <w:szCs w:val="22"/>
      </w:rPr>
      <w:t>2</w:t>
    </w:r>
    <w:r w:rsidRPr="00931E43">
      <w:rPr>
        <w:rStyle w:val="PageNumber"/>
        <w:rFonts w:ascii="Times New Roman" w:hAnsi="Times New Roman"/>
        <w:sz w:val="22"/>
        <w:szCs w:val="22"/>
      </w:rPr>
      <w:fldChar w:fldCharType="end"/>
    </w:r>
    <w:r w:rsidRPr="00931E43">
      <w:rPr>
        <w:rStyle w:val="PageNumber"/>
        <w:rFonts w:ascii="Times New Roman" w:hAnsi="Times New Roman"/>
        <w:sz w:val="22"/>
        <w:szCs w:val="22"/>
      </w:rPr>
      <w:t xml:space="preserve"> of </w:t>
    </w:r>
    <w:r w:rsidRPr="00931E43">
      <w:rPr>
        <w:rStyle w:val="PageNumber"/>
        <w:rFonts w:ascii="Times New Roman" w:hAnsi="Times New Roman"/>
        <w:sz w:val="22"/>
        <w:szCs w:val="22"/>
      </w:rPr>
      <w:fldChar w:fldCharType="begin"/>
    </w:r>
    <w:r w:rsidRPr="00931E43">
      <w:rPr>
        <w:rStyle w:val="PageNumber"/>
        <w:rFonts w:ascii="Times New Roman" w:hAnsi="Times New Roman"/>
        <w:sz w:val="22"/>
        <w:szCs w:val="22"/>
      </w:rPr>
      <w:instrText xml:space="preserve"> NUMPAGES </w:instrText>
    </w:r>
    <w:r w:rsidRPr="00931E43">
      <w:rPr>
        <w:rStyle w:val="PageNumber"/>
        <w:rFonts w:ascii="Times New Roman" w:hAnsi="Times New Roman"/>
        <w:sz w:val="22"/>
        <w:szCs w:val="22"/>
      </w:rPr>
      <w:fldChar w:fldCharType="separate"/>
    </w:r>
    <w:r w:rsidR="002578CD">
      <w:rPr>
        <w:rStyle w:val="PageNumber"/>
        <w:rFonts w:ascii="Times New Roman" w:hAnsi="Times New Roman"/>
        <w:noProof/>
        <w:sz w:val="22"/>
        <w:szCs w:val="22"/>
      </w:rPr>
      <w:t>3</w:t>
    </w:r>
    <w:r w:rsidRPr="00931E43">
      <w:rPr>
        <w:rStyle w:val="PageNumber"/>
        <w:rFonts w:ascii="Times New Roman" w:hAnsi="Times New Roman"/>
        <w:sz w:val="22"/>
        <w:szCs w:val="22"/>
      </w:rPr>
      <w:fldChar w:fldCharType="end"/>
    </w:r>
    <w:r w:rsidRPr="00931E43">
      <w:rPr>
        <w:rStyle w:val="PageNumber"/>
        <w:rFonts w:ascii="Times New Roman" w:hAnsi="Times New Roman"/>
        <w:sz w:val="22"/>
        <w:szCs w:val="22"/>
      </w:rPr>
      <w:t xml:space="preserve"> </w:t>
    </w:r>
    <w:r w:rsidRPr="00931E43">
      <w:rPr>
        <w:rStyle w:val="PageNumber"/>
        <w:rFonts w:ascii="Times New Roman" w:hAnsi="Times New Roman"/>
        <w:sz w:val="22"/>
        <w:szCs w:val="22"/>
      </w:rPr>
      <w:tab/>
    </w:r>
    <w:r>
      <w:rPr>
        <w:rStyle w:val="PageNumber"/>
        <w:rFonts w:ascii="Times New Roman" w:hAnsi="Times New Roman"/>
        <w:sz w:val="22"/>
        <w:szCs w:val="22"/>
      </w:rPr>
      <w:t xml:space="preserve">                    </w:t>
    </w:r>
    <w:r w:rsidRPr="00931E43">
      <w:rPr>
        <w:rFonts w:ascii="Times New Roman" w:hAnsi="Times New Roman"/>
        <w:sz w:val="22"/>
        <w:szCs w:val="22"/>
      </w:rPr>
      <w:fldChar w:fldCharType="begin"/>
    </w:r>
    <w:r w:rsidRPr="00931E43">
      <w:rPr>
        <w:rFonts w:ascii="Times New Roman" w:hAnsi="Times New Roman"/>
        <w:sz w:val="22"/>
        <w:szCs w:val="22"/>
      </w:rPr>
      <w:instrText xml:space="preserve"> DATE \@ "M/d/yyyy h:mm am/pm" </w:instrText>
    </w:r>
    <w:r w:rsidRPr="00931E43">
      <w:rPr>
        <w:rFonts w:ascii="Times New Roman" w:hAnsi="Times New Roman"/>
        <w:sz w:val="22"/>
        <w:szCs w:val="22"/>
      </w:rPr>
      <w:fldChar w:fldCharType="separate"/>
    </w:r>
    <w:r w:rsidR="002578CD">
      <w:rPr>
        <w:rFonts w:ascii="Times New Roman" w:hAnsi="Times New Roman"/>
        <w:noProof/>
        <w:sz w:val="22"/>
        <w:szCs w:val="22"/>
      </w:rPr>
      <w:t>10/25/2013 10:27 AM</w:t>
    </w:r>
    <w:r w:rsidRPr="00931E43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C6" w:rsidRDefault="006164C6">
      <w:r>
        <w:separator/>
      </w:r>
    </w:p>
  </w:footnote>
  <w:footnote w:type="continuationSeparator" w:id="0">
    <w:p w:rsidR="006164C6" w:rsidRDefault="0061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0B67"/>
    <w:multiLevelType w:val="multilevel"/>
    <w:tmpl w:val="26BA1A76"/>
    <w:lvl w:ilvl="0">
      <w:start w:val="218"/>
      <w:numFmt w:val="decimal"/>
      <w:lvlText w:val="%1"/>
      <w:lvlJc w:val="left"/>
      <w:pPr>
        <w:tabs>
          <w:tab w:val="num" w:pos="990"/>
        </w:tabs>
        <w:ind w:left="990" w:hanging="990"/>
      </w:pPr>
    </w:lvl>
    <w:lvl w:ilvl="1">
      <w:start w:val="733"/>
      <w:numFmt w:val="decimal"/>
      <w:lvlText w:val="%1.%2"/>
      <w:lvlJc w:val="left"/>
      <w:pPr>
        <w:tabs>
          <w:tab w:val="num" w:pos="990"/>
        </w:tabs>
        <w:ind w:left="990" w:hanging="990"/>
      </w:pPr>
    </w:lvl>
    <w:lvl w:ilvl="2">
      <w:start w:val="7625"/>
      <w:numFmt w:val="decimal"/>
      <w:lvlText w:val="%1.%2.%3"/>
      <w:lvlJc w:val="left"/>
      <w:pPr>
        <w:tabs>
          <w:tab w:val="num" w:pos="990"/>
        </w:tabs>
        <w:ind w:left="990" w:hanging="990"/>
      </w:p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99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53717034"/>
    <w:multiLevelType w:val="multilevel"/>
    <w:tmpl w:val="706EA2B0"/>
    <w:lvl w:ilvl="0">
      <w:start w:val="65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224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7545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7D8A7610"/>
    <w:multiLevelType w:val="hybridMultilevel"/>
    <w:tmpl w:val="47644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18"/>
    </w:lvlOverride>
    <w:lvlOverride w:ilvl="1">
      <w:startOverride w:val="733"/>
    </w:lvlOverride>
    <w:lvlOverride w:ilvl="2">
      <w:startOverride w:val="762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51"/>
    </w:lvlOverride>
    <w:lvlOverride w:ilvl="1">
      <w:startOverride w:val="224"/>
    </w:lvlOverride>
    <w:lvlOverride w:ilvl="2">
      <w:startOverride w:val="754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85"/>
    <w:rsid w:val="0001216B"/>
    <w:rsid w:val="00026897"/>
    <w:rsid w:val="00033722"/>
    <w:rsid w:val="00033A14"/>
    <w:rsid w:val="00037AFC"/>
    <w:rsid w:val="00081ACB"/>
    <w:rsid w:val="000871E2"/>
    <w:rsid w:val="000A3ADE"/>
    <w:rsid w:val="000C4C9C"/>
    <w:rsid w:val="00124448"/>
    <w:rsid w:val="00141313"/>
    <w:rsid w:val="00181580"/>
    <w:rsid w:val="00191E31"/>
    <w:rsid w:val="001A3EB6"/>
    <w:rsid w:val="001A69F9"/>
    <w:rsid w:val="001B7C24"/>
    <w:rsid w:val="001C3D6E"/>
    <w:rsid w:val="001D5A56"/>
    <w:rsid w:val="001E3A76"/>
    <w:rsid w:val="001E5467"/>
    <w:rsid w:val="001F0D5A"/>
    <w:rsid w:val="002101A9"/>
    <w:rsid w:val="002230BC"/>
    <w:rsid w:val="00225C22"/>
    <w:rsid w:val="00230BA7"/>
    <w:rsid w:val="0023102E"/>
    <w:rsid w:val="00233729"/>
    <w:rsid w:val="00236F5A"/>
    <w:rsid w:val="002578CD"/>
    <w:rsid w:val="00257C76"/>
    <w:rsid w:val="002709B5"/>
    <w:rsid w:val="00287B62"/>
    <w:rsid w:val="002A6E64"/>
    <w:rsid w:val="002A6EC9"/>
    <w:rsid w:val="002D0DBB"/>
    <w:rsid w:val="002E0F7B"/>
    <w:rsid w:val="002E3463"/>
    <w:rsid w:val="002F3A8B"/>
    <w:rsid w:val="00301577"/>
    <w:rsid w:val="00323D9B"/>
    <w:rsid w:val="003524FA"/>
    <w:rsid w:val="003556B3"/>
    <w:rsid w:val="003627CE"/>
    <w:rsid w:val="003740D1"/>
    <w:rsid w:val="00383E7E"/>
    <w:rsid w:val="00385659"/>
    <w:rsid w:val="003B08C7"/>
    <w:rsid w:val="003E0EED"/>
    <w:rsid w:val="003E20B0"/>
    <w:rsid w:val="003E7AA8"/>
    <w:rsid w:val="004147DB"/>
    <w:rsid w:val="0041625A"/>
    <w:rsid w:val="00452B0C"/>
    <w:rsid w:val="00453C2D"/>
    <w:rsid w:val="00454EA1"/>
    <w:rsid w:val="00457E51"/>
    <w:rsid w:val="0047134E"/>
    <w:rsid w:val="004A2BA9"/>
    <w:rsid w:val="004B0E8B"/>
    <w:rsid w:val="004B10FA"/>
    <w:rsid w:val="004B43D1"/>
    <w:rsid w:val="004C170E"/>
    <w:rsid w:val="004C305B"/>
    <w:rsid w:val="004C42FA"/>
    <w:rsid w:val="004C7112"/>
    <w:rsid w:val="004D2468"/>
    <w:rsid w:val="004D2D3C"/>
    <w:rsid w:val="004E18D7"/>
    <w:rsid w:val="004F4203"/>
    <w:rsid w:val="004F5CF1"/>
    <w:rsid w:val="00506332"/>
    <w:rsid w:val="005255BC"/>
    <w:rsid w:val="005328DB"/>
    <w:rsid w:val="005457C4"/>
    <w:rsid w:val="0054723C"/>
    <w:rsid w:val="0056171A"/>
    <w:rsid w:val="00573E35"/>
    <w:rsid w:val="00577579"/>
    <w:rsid w:val="0058137C"/>
    <w:rsid w:val="00590246"/>
    <w:rsid w:val="0059512C"/>
    <w:rsid w:val="005967B8"/>
    <w:rsid w:val="005A6F84"/>
    <w:rsid w:val="005B46EC"/>
    <w:rsid w:val="005B5CD4"/>
    <w:rsid w:val="005B5F95"/>
    <w:rsid w:val="005C64AE"/>
    <w:rsid w:val="005F035E"/>
    <w:rsid w:val="006164C6"/>
    <w:rsid w:val="0061745D"/>
    <w:rsid w:val="0062644F"/>
    <w:rsid w:val="0065623B"/>
    <w:rsid w:val="006620E2"/>
    <w:rsid w:val="006D661B"/>
    <w:rsid w:val="006E3DDA"/>
    <w:rsid w:val="006F3DC3"/>
    <w:rsid w:val="006F438C"/>
    <w:rsid w:val="00716161"/>
    <w:rsid w:val="007470CF"/>
    <w:rsid w:val="007523AF"/>
    <w:rsid w:val="00753CDE"/>
    <w:rsid w:val="00762630"/>
    <w:rsid w:val="00796350"/>
    <w:rsid w:val="007A176E"/>
    <w:rsid w:val="007B3187"/>
    <w:rsid w:val="007C177C"/>
    <w:rsid w:val="007D21B9"/>
    <w:rsid w:val="007D5823"/>
    <w:rsid w:val="007E19B9"/>
    <w:rsid w:val="008061F4"/>
    <w:rsid w:val="008068A9"/>
    <w:rsid w:val="00811532"/>
    <w:rsid w:val="008268B9"/>
    <w:rsid w:val="00827B6E"/>
    <w:rsid w:val="00832F88"/>
    <w:rsid w:val="00851990"/>
    <w:rsid w:val="00852064"/>
    <w:rsid w:val="00853CCA"/>
    <w:rsid w:val="00856377"/>
    <w:rsid w:val="008801B3"/>
    <w:rsid w:val="008823DF"/>
    <w:rsid w:val="00885B64"/>
    <w:rsid w:val="008A3B41"/>
    <w:rsid w:val="008A5410"/>
    <w:rsid w:val="008B202A"/>
    <w:rsid w:val="008C2800"/>
    <w:rsid w:val="008F14B4"/>
    <w:rsid w:val="009121A2"/>
    <w:rsid w:val="009215EA"/>
    <w:rsid w:val="00931E43"/>
    <w:rsid w:val="00937A1E"/>
    <w:rsid w:val="00944D7A"/>
    <w:rsid w:val="009463BD"/>
    <w:rsid w:val="009560A1"/>
    <w:rsid w:val="00971A85"/>
    <w:rsid w:val="00982101"/>
    <w:rsid w:val="00997F0E"/>
    <w:rsid w:val="009C29AF"/>
    <w:rsid w:val="009C2E09"/>
    <w:rsid w:val="009E4FA0"/>
    <w:rsid w:val="00A02841"/>
    <w:rsid w:val="00A3001D"/>
    <w:rsid w:val="00A30EFC"/>
    <w:rsid w:val="00A33773"/>
    <w:rsid w:val="00A563F1"/>
    <w:rsid w:val="00A639A1"/>
    <w:rsid w:val="00AA15B0"/>
    <w:rsid w:val="00AB2E81"/>
    <w:rsid w:val="00AD67C3"/>
    <w:rsid w:val="00AF02B4"/>
    <w:rsid w:val="00B377B3"/>
    <w:rsid w:val="00B814A8"/>
    <w:rsid w:val="00B91637"/>
    <w:rsid w:val="00C05DE7"/>
    <w:rsid w:val="00C16707"/>
    <w:rsid w:val="00C2351B"/>
    <w:rsid w:val="00C237E1"/>
    <w:rsid w:val="00C432CF"/>
    <w:rsid w:val="00C6779B"/>
    <w:rsid w:val="00C83C30"/>
    <w:rsid w:val="00C855AD"/>
    <w:rsid w:val="00C93DF6"/>
    <w:rsid w:val="00CC731D"/>
    <w:rsid w:val="00CF2CBF"/>
    <w:rsid w:val="00CF7683"/>
    <w:rsid w:val="00D03400"/>
    <w:rsid w:val="00D03CDF"/>
    <w:rsid w:val="00D174FA"/>
    <w:rsid w:val="00D24AA5"/>
    <w:rsid w:val="00D25936"/>
    <w:rsid w:val="00D71087"/>
    <w:rsid w:val="00D9393D"/>
    <w:rsid w:val="00DA01C1"/>
    <w:rsid w:val="00DA6A2C"/>
    <w:rsid w:val="00DB609E"/>
    <w:rsid w:val="00DB71E3"/>
    <w:rsid w:val="00DF075F"/>
    <w:rsid w:val="00E10034"/>
    <w:rsid w:val="00E178F6"/>
    <w:rsid w:val="00E2028A"/>
    <w:rsid w:val="00E2388B"/>
    <w:rsid w:val="00E401F4"/>
    <w:rsid w:val="00E42B0B"/>
    <w:rsid w:val="00E50CEE"/>
    <w:rsid w:val="00E54EB6"/>
    <w:rsid w:val="00F05081"/>
    <w:rsid w:val="00F17C80"/>
    <w:rsid w:val="00F52C39"/>
    <w:rsid w:val="00F551B4"/>
    <w:rsid w:val="00F703E7"/>
    <w:rsid w:val="00F84D15"/>
    <w:rsid w:val="00F84EE8"/>
    <w:rsid w:val="00F864A9"/>
    <w:rsid w:val="00FB1AD3"/>
    <w:rsid w:val="00FB4C05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064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5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A3A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3A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3ADE"/>
  </w:style>
  <w:style w:type="character" w:styleId="Hyperlink">
    <w:name w:val="Hyperlink"/>
    <w:basedOn w:val="DefaultParagraphFont"/>
    <w:uiPriority w:val="99"/>
    <w:rsid w:val="00225C2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67C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67C3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064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5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A3A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3A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3ADE"/>
  </w:style>
  <w:style w:type="character" w:styleId="Hyperlink">
    <w:name w:val="Hyperlink"/>
    <w:basedOn w:val="DefaultParagraphFont"/>
    <w:uiPriority w:val="99"/>
    <w:rsid w:val="00225C2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67C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67C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010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@bostonchimney.com" TargetMode="External"/><Relationship Id="rId13" Type="http://schemas.openxmlformats.org/officeDocument/2006/relationships/hyperlink" Target="mailto:painting@lakeheadpaint.com" TargetMode="External"/><Relationship Id="rId18" Type="http://schemas.openxmlformats.org/officeDocument/2006/relationships/hyperlink" Target="mailto:info@internationalchimney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planline@bxsp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mackereth@lakeheadconstructors.com" TargetMode="External"/><Relationship Id="rId17" Type="http://schemas.openxmlformats.org/officeDocument/2006/relationships/hyperlink" Target="mailto:trothe@jrjensen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pind@mis.net" TargetMode="External"/><Relationship Id="rId20" Type="http://schemas.openxmlformats.org/officeDocument/2006/relationships/hyperlink" Target="mailto:projects@mbex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ott.torvinen@jamarcompany.us" TargetMode="External"/><Relationship Id="rId24" Type="http://schemas.openxmlformats.org/officeDocument/2006/relationships/hyperlink" Target="mailto:jglover@restorationsystem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verstreet@pullman-services.com" TargetMode="External"/><Relationship Id="rId23" Type="http://schemas.openxmlformats.org/officeDocument/2006/relationships/hyperlink" Target="mailto:tlane@isqft.com" TargetMode="External"/><Relationship Id="rId10" Type="http://schemas.openxmlformats.org/officeDocument/2006/relationships/hyperlink" Target="mailto:kristina.pirrotti@hamonusa.com" TargetMode="External"/><Relationship Id="rId19" Type="http://schemas.openxmlformats.org/officeDocument/2006/relationships/hyperlink" Target="mailto:info@duluthbx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e@gerardchimney.com" TargetMode="External"/><Relationship Id="rId14" Type="http://schemas.openxmlformats.org/officeDocument/2006/relationships/hyperlink" Target="mailto:cwessels@oakparkchimney.com" TargetMode="External"/><Relationship Id="rId22" Type="http://schemas.openxmlformats.org/officeDocument/2006/relationships/hyperlink" Target="mailto:docprocessing@reedbusiness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HB%20Templates\LHB%20Templates\Plan%20Holder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Holder List</Template>
  <TotalTime>1</TotalTime>
  <Pages>3</Pages>
  <Words>484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LHB REGISTER OF BID DOCUMENTS</vt:lpstr>
    </vt:vector>
  </TitlesOfParts>
  <Company>LHB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LHB REGISTER OF BID DOCUMENTS</dc:title>
  <dc:creator>tsderri</dc:creator>
  <cp:lastModifiedBy>Lora Eames</cp:lastModifiedBy>
  <cp:revision>3</cp:revision>
  <cp:lastPrinted>2013-10-25T15:27:00Z</cp:lastPrinted>
  <dcterms:created xsi:type="dcterms:W3CDTF">2012-05-14T14:45:00Z</dcterms:created>
  <dcterms:modified xsi:type="dcterms:W3CDTF">2013-10-25T15:27:00Z</dcterms:modified>
</cp:coreProperties>
</file>